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E" w:rsidRDefault="008B2A5E" w:rsidP="00087B83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</w:p>
    <w:p w:rsidR="008B2A5E" w:rsidRPr="00995DE7" w:rsidRDefault="008B2A5E">
      <w:pPr>
        <w:jc w:val="center"/>
        <w:rPr>
          <w:rFonts w:ascii="宋体"/>
          <w:b/>
          <w:sz w:val="32"/>
          <w:szCs w:val="32"/>
        </w:rPr>
      </w:pPr>
      <w:r w:rsidRPr="00995DE7">
        <w:rPr>
          <w:rFonts w:ascii="宋体" w:hAnsi="宋体"/>
          <w:b/>
          <w:sz w:val="32"/>
          <w:szCs w:val="32"/>
        </w:rPr>
        <w:t>2017</w:t>
      </w:r>
      <w:r w:rsidRPr="00995DE7">
        <w:rPr>
          <w:rFonts w:ascii="宋体" w:hAnsi="宋体" w:hint="eastAsia"/>
          <w:b/>
          <w:sz w:val="32"/>
          <w:szCs w:val="32"/>
        </w:rPr>
        <w:t>年寒假（除夕、初一）留宿学生统计表</w:t>
      </w:r>
    </w:p>
    <w:p w:rsidR="008B2A5E" w:rsidRDefault="008B2A5E">
      <w:pPr>
        <w:jc w:val="center"/>
        <w:rPr>
          <w:sz w:val="28"/>
          <w:szCs w:val="28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1324"/>
        <w:gridCol w:w="1125"/>
        <w:gridCol w:w="1640"/>
        <w:gridCol w:w="1364"/>
        <w:gridCol w:w="2562"/>
        <w:gridCol w:w="1851"/>
      </w:tblGrid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Default="008B2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24" w:type="dxa"/>
            <w:vAlign w:val="center"/>
          </w:tcPr>
          <w:p w:rsidR="008B2A5E" w:rsidRDefault="008B2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:rsidR="008B2A5E" w:rsidRDefault="008B2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640" w:type="dxa"/>
            <w:vAlign w:val="center"/>
          </w:tcPr>
          <w:p w:rsidR="008B2A5E" w:rsidRDefault="008B2A5E" w:rsidP="00B945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宿舍号</w:t>
            </w:r>
          </w:p>
          <w:p w:rsidR="008B2A5E" w:rsidRDefault="008B2A5E" w:rsidP="00B945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Cs w:val="21"/>
              </w:rPr>
              <w:t>×</w:t>
            </w:r>
            <w:r>
              <w:rPr>
                <w:b/>
                <w:szCs w:val="21"/>
                <w:vertAlign w:val="superscript"/>
              </w:rPr>
              <w:t>#</w:t>
            </w:r>
            <w:r>
              <w:rPr>
                <w:rFonts w:ascii="宋体" w:hAnsi="宋体" w:hint="eastAsia"/>
                <w:b/>
                <w:szCs w:val="21"/>
              </w:rPr>
              <w:t>×××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1364" w:type="dxa"/>
            <w:vAlign w:val="center"/>
          </w:tcPr>
          <w:p w:rsidR="008B2A5E" w:rsidRDefault="008B2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留宿事由</w:t>
            </w:r>
          </w:p>
        </w:tc>
        <w:tc>
          <w:tcPr>
            <w:tcW w:w="2562" w:type="dxa"/>
            <w:vAlign w:val="center"/>
          </w:tcPr>
          <w:p w:rsidR="008B2A5E" w:rsidRDefault="008B2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留宿时间</w:t>
            </w:r>
          </w:p>
          <w:p w:rsidR="008B2A5E" w:rsidRDefault="008B2A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×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×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>——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×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×</w:t>
            </w:r>
            <w:r>
              <w:rPr>
                <w:rFonts w:hint="eastAsia"/>
                <w:b/>
                <w:sz w:val="18"/>
                <w:szCs w:val="18"/>
              </w:rPr>
              <w:t>日）</w:t>
            </w:r>
          </w:p>
        </w:tc>
        <w:tc>
          <w:tcPr>
            <w:tcW w:w="1851" w:type="dxa"/>
            <w:vAlign w:val="center"/>
          </w:tcPr>
          <w:p w:rsidR="008B2A5E" w:rsidRDefault="008B2A5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本人联系方式</w:t>
            </w: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  <w:tr w:rsidR="008B2A5E" w:rsidTr="00B4362B">
        <w:trPr>
          <w:trHeight w:val="752"/>
          <w:jc w:val="center"/>
        </w:trPr>
        <w:tc>
          <w:tcPr>
            <w:tcW w:w="556" w:type="dxa"/>
            <w:tcMar>
              <w:left w:w="28" w:type="dxa"/>
              <w:right w:w="28" w:type="dxa"/>
            </w:tcMar>
            <w:vAlign w:val="center"/>
          </w:tcPr>
          <w:p w:rsidR="008B2A5E" w:rsidRPr="00905A78" w:rsidRDefault="008B2A5E">
            <w:pPr>
              <w:jc w:val="center"/>
              <w:rPr>
                <w:rFonts w:ascii="宋体" w:hAnsi="宋体"/>
                <w:sz w:val="24"/>
              </w:rPr>
            </w:pPr>
            <w:r w:rsidRPr="00905A78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32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125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640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364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2562" w:type="dxa"/>
            <w:vAlign w:val="center"/>
          </w:tcPr>
          <w:p w:rsidR="008B2A5E" w:rsidRDefault="008B2A5E" w:rsidP="005B253B">
            <w:pPr>
              <w:jc w:val="center"/>
            </w:pPr>
          </w:p>
        </w:tc>
        <w:tc>
          <w:tcPr>
            <w:tcW w:w="1851" w:type="dxa"/>
            <w:vAlign w:val="center"/>
          </w:tcPr>
          <w:p w:rsidR="008B2A5E" w:rsidRDefault="008B2A5E" w:rsidP="005B253B">
            <w:pPr>
              <w:jc w:val="center"/>
            </w:pPr>
          </w:p>
        </w:tc>
      </w:tr>
    </w:tbl>
    <w:p w:rsidR="008B2A5E" w:rsidRPr="007678B3" w:rsidRDefault="008B2A5E" w:rsidP="008B2A5E">
      <w:pPr>
        <w:ind w:left="31680" w:hangingChars="200" w:firstLine="31680"/>
      </w:pPr>
    </w:p>
    <w:sectPr w:rsidR="008B2A5E" w:rsidRPr="007678B3" w:rsidSect="00001C9E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5E" w:rsidRDefault="008B2A5E" w:rsidP="0011492C">
      <w:r>
        <w:separator/>
      </w:r>
    </w:p>
  </w:endnote>
  <w:endnote w:type="continuationSeparator" w:id="1">
    <w:p w:rsidR="008B2A5E" w:rsidRDefault="008B2A5E" w:rsidP="0011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5E" w:rsidRDefault="008B2A5E" w:rsidP="0011492C">
      <w:r>
        <w:separator/>
      </w:r>
    </w:p>
  </w:footnote>
  <w:footnote w:type="continuationSeparator" w:id="1">
    <w:p w:rsidR="008B2A5E" w:rsidRDefault="008B2A5E" w:rsidP="00114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B72"/>
    <w:rsid w:val="00001C9E"/>
    <w:rsid w:val="00022ECE"/>
    <w:rsid w:val="00087B83"/>
    <w:rsid w:val="000B1F7A"/>
    <w:rsid w:val="0011492C"/>
    <w:rsid w:val="001A4B80"/>
    <w:rsid w:val="001C7D9F"/>
    <w:rsid w:val="002311EB"/>
    <w:rsid w:val="002A3F49"/>
    <w:rsid w:val="002C6FE2"/>
    <w:rsid w:val="002F698D"/>
    <w:rsid w:val="003772DC"/>
    <w:rsid w:val="003D399F"/>
    <w:rsid w:val="003D4564"/>
    <w:rsid w:val="003D7C2B"/>
    <w:rsid w:val="00410677"/>
    <w:rsid w:val="00421813"/>
    <w:rsid w:val="00453DD4"/>
    <w:rsid w:val="00470955"/>
    <w:rsid w:val="004837EA"/>
    <w:rsid w:val="004B0452"/>
    <w:rsid w:val="004F1310"/>
    <w:rsid w:val="00505DC5"/>
    <w:rsid w:val="005A344D"/>
    <w:rsid w:val="005B253B"/>
    <w:rsid w:val="005C610E"/>
    <w:rsid w:val="005D378C"/>
    <w:rsid w:val="005E17E6"/>
    <w:rsid w:val="00611297"/>
    <w:rsid w:val="00624D14"/>
    <w:rsid w:val="00691B72"/>
    <w:rsid w:val="006D7C0D"/>
    <w:rsid w:val="006F7918"/>
    <w:rsid w:val="0071502E"/>
    <w:rsid w:val="007364E4"/>
    <w:rsid w:val="00737D23"/>
    <w:rsid w:val="00755EFF"/>
    <w:rsid w:val="007678B3"/>
    <w:rsid w:val="007928B0"/>
    <w:rsid w:val="00797119"/>
    <w:rsid w:val="00806C28"/>
    <w:rsid w:val="00847498"/>
    <w:rsid w:val="008723B3"/>
    <w:rsid w:val="008733F1"/>
    <w:rsid w:val="008B2A5E"/>
    <w:rsid w:val="008D3F0B"/>
    <w:rsid w:val="00905A78"/>
    <w:rsid w:val="0094201F"/>
    <w:rsid w:val="009435B6"/>
    <w:rsid w:val="00973B7B"/>
    <w:rsid w:val="00995DE7"/>
    <w:rsid w:val="00A0245C"/>
    <w:rsid w:val="00A2363E"/>
    <w:rsid w:val="00AE2D1B"/>
    <w:rsid w:val="00B238F0"/>
    <w:rsid w:val="00B330BD"/>
    <w:rsid w:val="00B4362B"/>
    <w:rsid w:val="00B763DF"/>
    <w:rsid w:val="00B94511"/>
    <w:rsid w:val="00BE2416"/>
    <w:rsid w:val="00BF7D4B"/>
    <w:rsid w:val="00C3376F"/>
    <w:rsid w:val="00C50CCC"/>
    <w:rsid w:val="00C67DF4"/>
    <w:rsid w:val="00C76C4B"/>
    <w:rsid w:val="00C87192"/>
    <w:rsid w:val="00CA5B38"/>
    <w:rsid w:val="00CB65A7"/>
    <w:rsid w:val="00D67204"/>
    <w:rsid w:val="00D70752"/>
    <w:rsid w:val="00DF7362"/>
    <w:rsid w:val="00E14835"/>
    <w:rsid w:val="00E46C8F"/>
    <w:rsid w:val="00EA5C18"/>
    <w:rsid w:val="00F331BA"/>
    <w:rsid w:val="00FF5BFE"/>
    <w:rsid w:val="4A1540D5"/>
    <w:rsid w:val="55973B3A"/>
    <w:rsid w:val="55BC56B8"/>
    <w:rsid w:val="6B8B238F"/>
    <w:rsid w:val="6DCA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9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01C9E"/>
    <w:pPr>
      <w:tabs>
        <w:tab w:val="left" w:pos="2205"/>
      </w:tabs>
      <w:spacing w:line="440" w:lineRule="exact"/>
      <w:jc w:val="left"/>
    </w:pPr>
    <w:rPr>
      <w:rFonts w:ascii="宋体" w:cs="宋体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C9E"/>
    <w:rPr>
      <w:rFonts w:ascii="宋体" w:eastAsia="宋体" w:hAnsi="Times New Roman" w:cs="宋体"/>
      <w:sz w:val="30"/>
      <w:szCs w:val="30"/>
    </w:rPr>
  </w:style>
  <w:style w:type="paragraph" w:styleId="Date">
    <w:name w:val="Date"/>
    <w:basedOn w:val="Normal"/>
    <w:next w:val="Normal"/>
    <w:link w:val="DateChar"/>
    <w:uiPriority w:val="99"/>
    <w:rsid w:val="00001C9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01C9E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C9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C9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001C9E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672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2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25</Words>
  <Characters>146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Lily</cp:lastModifiedBy>
  <cp:revision>15</cp:revision>
  <cp:lastPrinted>2016-01-25T00:54:00Z</cp:lastPrinted>
  <dcterms:created xsi:type="dcterms:W3CDTF">2016-01-25T00:55:00Z</dcterms:created>
  <dcterms:modified xsi:type="dcterms:W3CDTF">2016-12-30T02:28:00Z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